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800"/>
        <w:gridCol w:w="1620"/>
        <w:gridCol w:w="1260"/>
        <w:gridCol w:w="1080"/>
        <w:gridCol w:w="1260"/>
        <w:gridCol w:w="911"/>
        <w:gridCol w:w="1249"/>
        <w:gridCol w:w="1980"/>
      </w:tblGrid>
      <w:tr w:rsidR="00853E8B">
        <w:trPr>
          <w:trHeight w:val="168"/>
        </w:trPr>
        <w:tc>
          <w:tcPr>
            <w:tcW w:w="15480" w:type="dxa"/>
            <w:gridSpan w:val="10"/>
          </w:tcPr>
          <w:p w:rsidR="00853E8B" w:rsidRPr="00182851" w:rsidRDefault="00853E8B" w:rsidP="00182851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Scena n. ____</w:t>
            </w:r>
          </w:p>
        </w:tc>
      </w:tr>
      <w:tr w:rsidR="00853E8B" w:rsidRPr="007E0E04">
        <w:trPr>
          <w:trHeight w:val="444"/>
        </w:trPr>
        <w:tc>
          <w:tcPr>
            <w:tcW w:w="324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180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1620" w:type="dxa"/>
          </w:tcPr>
          <w:p w:rsidR="00853E8B" w:rsidRPr="007E0E04" w:rsidRDefault="00853E8B" w:rsidP="00182851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Eventi</w:t>
            </w: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Suoni</w:t>
            </w:r>
          </w:p>
        </w:tc>
        <w:tc>
          <w:tcPr>
            <w:tcW w:w="911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Gesture</w:t>
            </w:r>
          </w:p>
        </w:tc>
        <w:tc>
          <w:tcPr>
            <w:tcW w:w="1249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  <w:tc>
          <w:tcPr>
            <w:tcW w:w="1980" w:type="dxa"/>
          </w:tcPr>
          <w:p w:rsidR="00853E8B" w:rsidRPr="007E0E04" w:rsidRDefault="00853E8B" w:rsidP="00182851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Inquadratura</w:t>
            </w:r>
          </w:p>
        </w:tc>
      </w:tr>
      <w:tr w:rsidR="00853E8B" w:rsidRPr="007E0E04">
        <w:trPr>
          <w:trHeight w:val="1513"/>
        </w:trPr>
        <w:tc>
          <w:tcPr>
            <w:tcW w:w="3240" w:type="dxa"/>
          </w:tcPr>
          <w:p w:rsidR="00853E8B" w:rsidRPr="007E0E04" w:rsidRDefault="00853E8B" w:rsidP="00182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853E8B" w:rsidRPr="007E0E04" w:rsidRDefault="00853E8B" w:rsidP="0025725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53E8B" w:rsidRPr="007E0E04" w:rsidRDefault="00853E8B" w:rsidP="00DA1538">
            <w:pPr>
              <w:ind w:left="39"/>
              <w:rPr>
                <w:sz w:val="20"/>
                <w:szCs w:val="20"/>
              </w:rPr>
            </w:pPr>
          </w:p>
        </w:tc>
      </w:tr>
      <w:tr w:rsidR="00853E8B" w:rsidRPr="007E0E04">
        <w:trPr>
          <w:trHeight w:val="2370"/>
        </w:trPr>
        <w:tc>
          <w:tcPr>
            <w:tcW w:w="3240" w:type="dxa"/>
          </w:tcPr>
          <w:p w:rsidR="00853E8B" w:rsidRPr="007E0E04" w:rsidRDefault="00853E8B" w:rsidP="00182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3E8B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853E8B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853E8B" w:rsidRDefault="00853E8B" w:rsidP="0025725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</w:tr>
      <w:tr w:rsidR="00853E8B" w:rsidRPr="007E0E04">
        <w:trPr>
          <w:trHeight w:val="1604"/>
        </w:trPr>
        <w:tc>
          <w:tcPr>
            <w:tcW w:w="3240" w:type="dxa"/>
          </w:tcPr>
          <w:p w:rsidR="00853E8B" w:rsidRPr="007E0E04" w:rsidRDefault="00853E8B" w:rsidP="00182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53E8B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53E8B" w:rsidRPr="007E0E04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853E8B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853E8B" w:rsidRDefault="00853E8B" w:rsidP="0025725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53E8B" w:rsidRDefault="00853E8B" w:rsidP="00182851">
            <w:pPr>
              <w:ind w:left="39"/>
              <w:rPr>
                <w:sz w:val="20"/>
                <w:szCs w:val="20"/>
              </w:rPr>
            </w:pPr>
          </w:p>
        </w:tc>
      </w:tr>
    </w:tbl>
    <w:p w:rsidR="00853E8B" w:rsidRPr="007E0E04" w:rsidRDefault="00853E8B" w:rsidP="00182851">
      <w:pPr>
        <w:rPr>
          <w:sz w:val="20"/>
          <w:szCs w:val="20"/>
        </w:rPr>
      </w:pPr>
      <w:r w:rsidRPr="007E0E04">
        <w:rPr>
          <w:sz w:val="20"/>
          <w:szCs w:val="20"/>
        </w:rPr>
        <w:t xml:space="preserve">. </w:t>
      </w:r>
    </w:p>
    <w:p w:rsidR="00853E8B" w:rsidRPr="007E0E04" w:rsidRDefault="00853E8B" w:rsidP="00182851">
      <w:pPr>
        <w:rPr>
          <w:sz w:val="20"/>
          <w:szCs w:val="20"/>
        </w:rPr>
      </w:pPr>
    </w:p>
    <w:p w:rsidR="00853E8B" w:rsidRPr="007E0E04" w:rsidRDefault="00853E8B" w:rsidP="009A54AD">
      <w:r w:rsidRPr="007E0E04">
        <w:br w:type="page"/>
      </w:r>
    </w:p>
    <w:sectPr w:rsidR="00853E8B" w:rsidRPr="007E0E04" w:rsidSect="007B39B4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6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851"/>
    <w:rsid w:val="00060F28"/>
    <w:rsid w:val="00081492"/>
    <w:rsid w:val="00086A9C"/>
    <w:rsid w:val="00093B73"/>
    <w:rsid w:val="000C3BB8"/>
    <w:rsid w:val="000C71D6"/>
    <w:rsid w:val="00104300"/>
    <w:rsid w:val="0011375D"/>
    <w:rsid w:val="001153AA"/>
    <w:rsid w:val="0013321B"/>
    <w:rsid w:val="00135129"/>
    <w:rsid w:val="00153FD4"/>
    <w:rsid w:val="00182851"/>
    <w:rsid w:val="001C6663"/>
    <w:rsid w:val="001E25F6"/>
    <w:rsid w:val="00220551"/>
    <w:rsid w:val="00241190"/>
    <w:rsid w:val="00257257"/>
    <w:rsid w:val="00282BAA"/>
    <w:rsid w:val="0029015B"/>
    <w:rsid w:val="0031100E"/>
    <w:rsid w:val="00311472"/>
    <w:rsid w:val="0032202A"/>
    <w:rsid w:val="00323045"/>
    <w:rsid w:val="003C01E2"/>
    <w:rsid w:val="00500E36"/>
    <w:rsid w:val="005A2480"/>
    <w:rsid w:val="005D4089"/>
    <w:rsid w:val="005E4B37"/>
    <w:rsid w:val="006530BC"/>
    <w:rsid w:val="00687B7F"/>
    <w:rsid w:val="006C3048"/>
    <w:rsid w:val="006D4E71"/>
    <w:rsid w:val="00753B61"/>
    <w:rsid w:val="00765265"/>
    <w:rsid w:val="00772DDF"/>
    <w:rsid w:val="007B39B4"/>
    <w:rsid w:val="007E0E04"/>
    <w:rsid w:val="007E5B24"/>
    <w:rsid w:val="007F631B"/>
    <w:rsid w:val="00814A61"/>
    <w:rsid w:val="00823CF5"/>
    <w:rsid w:val="00853E8B"/>
    <w:rsid w:val="00862629"/>
    <w:rsid w:val="008B2578"/>
    <w:rsid w:val="00903A0E"/>
    <w:rsid w:val="0097382E"/>
    <w:rsid w:val="00986A2F"/>
    <w:rsid w:val="009A501F"/>
    <w:rsid w:val="009A54AD"/>
    <w:rsid w:val="009A725E"/>
    <w:rsid w:val="00A00E2C"/>
    <w:rsid w:val="00A42B96"/>
    <w:rsid w:val="00B61604"/>
    <w:rsid w:val="00BE223E"/>
    <w:rsid w:val="00C10DFA"/>
    <w:rsid w:val="00C47140"/>
    <w:rsid w:val="00CA11F0"/>
    <w:rsid w:val="00D22821"/>
    <w:rsid w:val="00D9634A"/>
    <w:rsid w:val="00DA1538"/>
    <w:rsid w:val="00DA17D3"/>
    <w:rsid w:val="00DA6671"/>
    <w:rsid w:val="00E95EF0"/>
    <w:rsid w:val="00F1222F"/>
    <w:rsid w:val="00F327C9"/>
    <w:rsid w:val="00F62516"/>
    <w:rsid w:val="00F9143A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78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basedOn w:val="Normal"/>
    <w:uiPriority w:val="99"/>
    <w:rsid w:val="0097382E"/>
    <w:rPr>
      <w:rFonts w:ascii="Garamond" w:hAnsi="Garamond"/>
      <w:b/>
      <w:i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</Words>
  <Characters>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subject/>
  <dc:creator>GIORGIO Barba</dc:creator>
  <cp:keywords/>
  <dc:description/>
  <cp:lastModifiedBy>GIORGIO Barba</cp:lastModifiedBy>
  <cp:revision>3</cp:revision>
  <dcterms:created xsi:type="dcterms:W3CDTF">2013-06-24T19:21:00Z</dcterms:created>
  <dcterms:modified xsi:type="dcterms:W3CDTF">2013-06-24T19:21:00Z</dcterms:modified>
</cp:coreProperties>
</file>